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0" w:rsidRDefault="00BC21FE" w:rsidP="0005279E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B47816" w:rsidP="003939C6">
            <w:pPr>
              <w:pStyle w:val="Hlavika"/>
            </w:pPr>
            <w:r>
              <w:t>31.3.2020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123E51" w:rsidP="003939C6">
            <w:pPr>
              <w:pStyle w:val="Hlavika"/>
            </w:pPr>
            <w:hyperlink r:id="rId7" w:history="1">
              <w:r w:rsidR="00CD7FAC" w:rsidRPr="006A2E5E">
                <w:rPr>
                  <w:rStyle w:val="Hypertextovodkaz"/>
                  <w:rFonts w:cs="Arial"/>
                </w:rPr>
                <w:t>kristynaa@praha3.cz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CD7FAC" w:rsidRDefault="00CD7FAC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D27E62" w:rsidRDefault="00D27E62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Pr="00873057" w:rsidRDefault="007730BB" w:rsidP="009F7435">
      <w:pPr>
        <w:pStyle w:val="MTextAgendio"/>
        <w:rPr>
          <w:rFonts w:ascii="Arial" w:hAnsi="Arial" w:cs="Arial"/>
        </w:rPr>
      </w:pPr>
    </w:p>
    <w:p w:rsidR="00945A43" w:rsidRDefault="00316F17" w:rsidP="009F7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507FE">
        <w:rPr>
          <w:rFonts w:ascii="Arial" w:hAnsi="Arial" w:cs="Arial"/>
          <w:sz w:val="22"/>
          <w:szCs w:val="22"/>
        </w:rPr>
        <w:t>19</w:t>
      </w:r>
      <w:r w:rsidR="008B2D76">
        <w:rPr>
          <w:rFonts w:ascii="Arial" w:hAnsi="Arial" w:cs="Arial"/>
          <w:sz w:val="22"/>
          <w:szCs w:val="22"/>
        </w:rPr>
        <w:t>.3</w:t>
      </w:r>
      <w:r w:rsidR="002929FC">
        <w:rPr>
          <w:rFonts w:ascii="Arial" w:hAnsi="Arial" w:cs="Arial"/>
          <w:sz w:val="22"/>
          <w:szCs w:val="22"/>
        </w:rPr>
        <w:t>.2020</w:t>
      </w:r>
      <w:proofErr w:type="gramEnd"/>
      <w:r w:rsidR="009F7435"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="009F7435" w:rsidRPr="00873057">
        <w:rPr>
          <w:rFonts w:ascii="Arial" w:hAnsi="Arial" w:cs="Arial"/>
          <w:sz w:val="22"/>
          <w:szCs w:val="22"/>
        </w:rPr>
        <w:t>doručena Vaše žádost o poskytnutí informace ve věci</w:t>
      </w:r>
      <w:r w:rsidR="00ED09DA">
        <w:rPr>
          <w:rFonts w:ascii="Arial" w:hAnsi="Arial" w:cs="Arial"/>
          <w:sz w:val="22"/>
          <w:szCs w:val="22"/>
        </w:rPr>
        <w:t xml:space="preserve"> </w:t>
      </w:r>
      <w:r w:rsidR="00D27E62" w:rsidRPr="00D27E62">
        <w:rPr>
          <w:rFonts w:ascii="Arial" w:hAnsi="Arial" w:cs="Arial"/>
          <w:b/>
          <w:sz w:val="22"/>
          <w:szCs w:val="22"/>
        </w:rPr>
        <w:t>řízení vůči SOLID REAL Praha, s.r.o. - odbor živnostenský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="009F7435" w:rsidRPr="00873057">
        <w:rPr>
          <w:rFonts w:ascii="Arial" w:hAnsi="Arial" w:cs="Arial"/>
          <w:sz w:val="22"/>
          <w:szCs w:val="22"/>
        </w:rPr>
        <w:t xml:space="preserve">podle </w:t>
      </w:r>
      <w:r w:rsidR="009F7435"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="009F7435"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4F2228" w:rsidRDefault="004F2228" w:rsidP="009F7435">
      <w:pPr>
        <w:jc w:val="both"/>
        <w:rPr>
          <w:rFonts w:ascii="Arial" w:hAnsi="Arial" w:cs="Arial"/>
          <w:sz w:val="22"/>
          <w:szCs w:val="22"/>
        </w:rPr>
      </w:pPr>
    </w:p>
    <w:p w:rsidR="00D27E62" w:rsidRPr="00D27E62" w:rsidRDefault="00D27E62" w:rsidP="00D27E6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D27E62">
        <w:rPr>
          <w:rFonts w:ascii="Arial" w:hAnsi="Arial" w:cs="Arial"/>
          <w:sz w:val="22"/>
          <w:szCs w:val="22"/>
        </w:rPr>
        <w:t xml:space="preserve">ivnostenský odbor ÚMČP 3 (dále jen „správní orgán“) provedl u podnikatele SOLID REAL  Praha s.r.o., IČ: 28239016, se sídlem Radhošťská 1599/16, Praha 3 v roce 2017 na základě podnětu kontrolu živnostenského podnikání ve smyslu § 31 odst. 15 a § 63 odst. 1 zákona č. 455/1991 Sb.,                                                 o živnostenském podnikání, ve znění pozdějších předpisů (dále jen „živnostenský zákon“). Na základě této kontroly nebylo dále vedeno s podnikatelem správní řízení. </w:t>
      </w:r>
    </w:p>
    <w:p w:rsidR="00D27E62" w:rsidRPr="00D27E62" w:rsidRDefault="00D27E62" w:rsidP="00D27E62">
      <w:pPr>
        <w:ind w:left="708"/>
        <w:jc w:val="both"/>
        <w:rPr>
          <w:rFonts w:ascii="Arial" w:hAnsi="Arial" w:cs="Arial"/>
          <w:sz w:val="22"/>
          <w:szCs w:val="22"/>
        </w:rPr>
      </w:pPr>
      <w:r w:rsidRPr="00D27E62">
        <w:rPr>
          <w:rFonts w:ascii="Arial" w:hAnsi="Arial" w:cs="Arial"/>
          <w:sz w:val="22"/>
          <w:szCs w:val="22"/>
        </w:rPr>
        <w:t xml:space="preserve">V roce 2018 nebyla u výše uvedeného podnikatele prováděna žádná kontrola a nebylo vedeno žádné řízení. </w:t>
      </w:r>
    </w:p>
    <w:p w:rsidR="00676873" w:rsidRPr="00873057" w:rsidRDefault="00676873" w:rsidP="009F7435">
      <w:pPr>
        <w:jc w:val="both"/>
        <w:rPr>
          <w:rFonts w:ascii="Arial" w:hAnsi="Arial" w:cs="Arial"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Ing. </w:t>
      </w:r>
      <w:r w:rsidR="007B4254">
        <w:rPr>
          <w:rFonts w:ascii="Arial" w:hAnsi="Arial" w:cs="Arial"/>
          <w:noProof/>
          <w:sz w:val="22"/>
        </w:rPr>
        <w:t xml:space="preserve">Mgr. </w:t>
      </w:r>
      <w:r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odboru organizačního</w:t>
      </w:r>
    </w:p>
    <w:p w:rsidR="004F2228" w:rsidRDefault="004F2228" w:rsidP="004F2228">
      <w:pPr>
        <w:rPr>
          <w:rFonts w:ascii="Arial" w:hAnsi="Arial" w:cs="Arial"/>
          <w:sz w:val="22"/>
        </w:rPr>
      </w:pPr>
    </w:p>
    <w:p w:rsidR="004F2228" w:rsidRDefault="004F2228" w:rsidP="004F2228">
      <w:pPr>
        <w:rPr>
          <w:rFonts w:ascii="Arial" w:hAnsi="Arial" w:cs="Arial"/>
          <w:sz w:val="22"/>
        </w:rPr>
      </w:pPr>
    </w:p>
    <w:sectPr w:rsidR="004F2228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51" w:rsidRDefault="00123E51">
      <w:r>
        <w:separator/>
      </w:r>
    </w:p>
  </w:endnote>
  <w:endnote w:type="continuationSeparator" w:id="0">
    <w:p w:rsidR="00123E51" w:rsidRDefault="0012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EC4B3B" w:rsidRDefault="00EC4B3B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EC4B3B" w:rsidRPr="0056625C" w:rsidRDefault="00EC4B3B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67687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3058D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EC4B3B" w:rsidRDefault="00EC4B3B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EC4B3B" w:rsidRPr="0056625C" w:rsidRDefault="00EC4B3B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5279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5279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EC4B3B" w:rsidRDefault="00EC4B3B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51" w:rsidRDefault="00123E51">
      <w:r>
        <w:separator/>
      </w:r>
    </w:p>
  </w:footnote>
  <w:footnote w:type="continuationSeparator" w:id="0">
    <w:p w:rsidR="00123E51" w:rsidRDefault="0012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EC4B3B" w:rsidTr="00B51F23">
      <w:trPr>
        <w:trHeight w:val="1691"/>
      </w:trPr>
      <w:tc>
        <w:tcPr>
          <w:tcW w:w="1668" w:type="dxa"/>
        </w:tcPr>
        <w:p w:rsidR="00EC4B3B" w:rsidRDefault="00EC4B3B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C4B3B" w:rsidRPr="00CB0CAF" w:rsidRDefault="00EC4B3B" w:rsidP="00B51F23">
          <w:pPr>
            <w:rPr>
              <w:rFonts w:ascii="Arial" w:hAnsi="Arial" w:cs="Arial"/>
            </w:rPr>
          </w:pPr>
        </w:p>
        <w:p w:rsidR="00EC4B3B" w:rsidRPr="00CB0CAF" w:rsidRDefault="00EC4B3B" w:rsidP="00B51F23">
          <w:pPr>
            <w:rPr>
              <w:rFonts w:ascii="Arial" w:hAnsi="Arial" w:cs="Arial"/>
            </w:rPr>
          </w:pPr>
        </w:p>
        <w:p w:rsidR="00EC4B3B" w:rsidRDefault="00EC4B3B" w:rsidP="00B51F23">
          <w:pPr>
            <w:rPr>
              <w:rFonts w:ascii="Arial" w:hAnsi="Arial" w:cs="Arial"/>
            </w:rPr>
          </w:pPr>
        </w:p>
        <w:p w:rsidR="00EC4B3B" w:rsidRPr="00CB0CAF" w:rsidRDefault="00EC4B3B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EC4B3B" w:rsidRPr="006E6F82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EC4B3B" w:rsidRPr="009A49BB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EC4B3B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Pr="00BA05C0" w:rsidRDefault="00EC4B3B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7106"/>
    <w:multiLevelType w:val="hybridMultilevel"/>
    <w:tmpl w:val="109CB2D2"/>
    <w:lvl w:ilvl="0" w:tplc="69D0E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58EF"/>
    <w:multiLevelType w:val="hybridMultilevel"/>
    <w:tmpl w:val="063EDF80"/>
    <w:lvl w:ilvl="0" w:tplc="B3206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20B24"/>
    <w:multiLevelType w:val="hybridMultilevel"/>
    <w:tmpl w:val="C64E42DA"/>
    <w:lvl w:ilvl="0" w:tplc="8BD26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02AA9"/>
    <w:multiLevelType w:val="hybridMultilevel"/>
    <w:tmpl w:val="F28A4F48"/>
    <w:lvl w:ilvl="0" w:tplc="681A0F8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8"/>
  </w:num>
  <w:num w:numId="7">
    <w:abstractNumId w:val="17"/>
  </w:num>
  <w:num w:numId="8">
    <w:abstractNumId w:val="12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7"/>
  </w:num>
  <w:num w:numId="17">
    <w:abstractNumId w:val="15"/>
  </w:num>
  <w:num w:numId="18">
    <w:abstractNumId w:val="5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37BBC"/>
    <w:rsid w:val="00040957"/>
    <w:rsid w:val="00040A68"/>
    <w:rsid w:val="00041FF7"/>
    <w:rsid w:val="000466EE"/>
    <w:rsid w:val="0005279E"/>
    <w:rsid w:val="0006301B"/>
    <w:rsid w:val="00071832"/>
    <w:rsid w:val="00080B1D"/>
    <w:rsid w:val="00091C07"/>
    <w:rsid w:val="000A3112"/>
    <w:rsid w:val="000A4371"/>
    <w:rsid w:val="000B6B3F"/>
    <w:rsid w:val="000C0BC3"/>
    <w:rsid w:val="000C4DCB"/>
    <w:rsid w:val="000E7BDA"/>
    <w:rsid w:val="001129A1"/>
    <w:rsid w:val="001144C1"/>
    <w:rsid w:val="00117059"/>
    <w:rsid w:val="00123E51"/>
    <w:rsid w:val="00143F11"/>
    <w:rsid w:val="0014490E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2058CF"/>
    <w:rsid w:val="00216676"/>
    <w:rsid w:val="002316DF"/>
    <w:rsid w:val="00281066"/>
    <w:rsid w:val="00287D42"/>
    <w:rsid w:val="002929FC"/>
    <w:rsid w:val="002B4486"/>
    <w:rsid w:val="002E6562"/>
    <w:rsid w:val="00301717"/>
    <w:rsid w:val="003058D2"/>
    <w:rsid w:val="00314523"/>
    <w:rsid w:val="00316F17"/>
    <w:rsid w:val="003205F9"/>
    <w:rsid w:val="003507FE"/>
    <w:rsid w:val="003545E9"/>
    <w:rsid w:val="00374E77"/>
    <w:rsid w:val="003939C6"/>
    <w:rsid w:val="00395A08"/>
    <w:rsid w:val="003A6F7C"/>
    <w:rsid w:val="003C54C7"/>
    <w:rsid w:val="003F493A"/>
    <w:rsid w:val="004346BC"/>
    <w:rsid w:val="0044336E"/>
    <w:rsid w:val="00466F29"/>
    <w:rsid w:val="00471802"/>
    <w:rsid w:val="004811C9"/>
    <w:rsid w:val="00491FC5"/>
    <w:rsid w:val="004A58D1"/>
    <w:rsid w:val="004B276C"/>
    <w:rsid w:val="004C794A"/>
    <w:rsid w:val="004D66A8"/>
    <w:rsid w:val="004E56CA"/>
    <w:rsid w:val="004F2228"/>
    <w:rsid w:val="005030F1"/>
    <w:rsid w:val="00505114"/>
    <w:rsid w:val="005325FA"/>
    <w:rsid w:val="00545A7D"/>
    <w:rsid w:val="00553B12"/>
    <w:rsid w:val="00562090"/>
    <w:rsid w:val="0056625C"/>
    <w:rsid w:val="005B4D0F"/>
    <w:rsid w:val="005E2680"/>
    <w:rsid w:val="00615294"/>
    <w:rsid w:val="00624145"/>
    <w:rsid w:val="00643D15"/>
    <w:rsid w:val="006742E8"/>
    <w:rsid w:val="00676873"/>
    <w:rsid w:val="00690D78"/>
    <w:rsid w:val="006947FA"/>
    <w:rsid w:val="006C6323"/>
    <w:rsid w:val="006C74FE"/>
    <w:rsid w:val="006D3330"/>
    <w:rsid w:val="006E0C8C"/>
    <w:rsid w:val="006E0FB1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902E6"/>
    <w:rsid w:val="0079454B"/>
    <w:rsid w:val="007A3D7E"/>
    <w:rsid w:val="007B4254"/>
    <w:rsid w:val="007B65CE"/>
    <w:rsid w:val="007D4CE8"/>
    <w:rsid w:val="008016AE"/>
    <w:rsid w:val="00801C36"/>
    <w:rsid w:val="00842088"/>
    <w:rsid w:val="00867DAF"/>
    <w:rsid w:val="00873057"/>
    <w:rsid w:val="008737BF"/>
    <w:rsid w:val="00885F01"/>
    <w:rsid w:val="00886B94"/>
    <w:rsid w:val="008A3E97"/>
    <w:rsid w:val="008B2D76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15921"/>
    <w:rsid w:val="00A26582"/>
    <w:rsid w:val="00A30AD1"/>
    <w:rsid w:val="00A3290F"/>
    <w:rsid w:val="00A41576"/>
    <w:rsid w:val="00A45E2C"/>
    <w:rsid w:val="00A754CD"/>
    <w:rsid w:val="00A82F0D"/>
    <w:rsid w:val="00A866AE"/>
    <w:rsid w:val="00AA0CE7"/>
    <w:rsid w:val="00AA4A46"/>
    <w:rsid w:val="00AB2939"/>
    <w:rsid w:val="00AC1381"/>
    <w:rsid w:val="00AC3CBE"/>
    <w:rsid w:val="00AF7393"/>
    <w:rsid w:val="00B172D7"/>
    <w:rsid w:val="00B262FE"/>
    <w:rsid w:val="00B306C7"/>
    <w:rsid w:val="00B429E3"/>
    <w:rsid w:val="00B47816"/>
    <w:rsid w:val="00B51F23"/>
    <w:rsid w:val="00B66AAB"/>
    <w:rsid w:val="00B673D2"/>
    <w:rsid w:val="00B74AE4"/>
    <w:rsid w:val="00BA05C0"/>
    <w:rsid w:val="00BC21FE"/>
    <w:rsid w:val="00BF1E4B"/>
    <w:rsid w:val="00C048CD"/>
    <w:rsid w:val="00C11276"/>
    <w:rsid w:val="00C55290"/>
    <w:rsid w:val="00CB0CAF"/>
    <w:rsid w:val="00CB4534"/>
    <w:rsid w:val="00CC05E3"/>
    <w:rsid w:val="00CC5A11"/>
    <w:rsid w:val="00CD7FAC"/>
    <w:rsid w:val="00CF3C31"/>
    <w:rsid w:val="00D216CC"/>
    <w:rsid w:val="00D27E62"/>
    <w:rsid w:val="00D362F3"/>
    <w:rsid w:val="00D63E6B"/>
    <w:rsid w:val="00D96FA8"/>
    <w:rsid w:val="00E05B47"/>
    <w:rsid w:val="00E1362C"/>
    <w:rsid w:val="00E1484D"/>
    <w:rsid w:val="00E2120B"/>
    <w:rsid w:val="00E303ED"/>
    <w:rsid w:val="00E40610"/>
    <w:rsid w:val="00E407DA"/>
    <w:rsid w:val="00E56AD5"/>
    <w:rsid w:val="00E76D6D"/>
    <w:rsid w:val="00E8364A"/>
    <w:rsid w:val="00E97AB0"/>
    <w:rsid w:val="00EA0397"/>
    <w:rsid w:val="00EB5096"/>
    <w:rsid w:val="00EB6DAB"/>
    <w:rsid w:val="00EC4B3B"/>
    <w:rsid w:val="00ED09DA"/>
    <w:rsid w:val="00EF3D11"/>
    <w:rsid w:val="00EF5CD4"/>
    <w:rsid w:val="00F257E4"/>
    <w:rsid w:val="00F329A7"/>
    <w:rsid w:val="00F50959"/>
    <w:rsid w:val="00F52D76"/>
    <w:rsid w:val="00F84532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yna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C5671C9A</Template>
  <TotalTime>392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73</cp:revision>
  <cp:lastPrinted>2020-04-28T07:52:00Z</cp:lastPrinted>
  <dcterms:created xsi:type="dcterms:W3CDTF">2015-08-24T13:49:00Z</dcterms:created>
  <dcterms:modified xsi:type="dcterms:W3CDTF">2020-06-03T08:17:00Z</dcterms:modified>
</cp:coreProperties>
</file>